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8B" w:rsidRDefault="00BF0A8B" w:rsidP="00723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здоровью населения, обусловленные качеством атмосферного воздуха</w:t>
      </w:r>
    </w:p>
    <w:p w:rsidR="00BF0A8B" w:rsidRDefault="00BF0A8B">
      <w:pPr>
        <w:rPr>
          <w:rFonts w:ascii="Times New Roman" w:hAnsi="Times New Roman" w:cs="Times New Roman"/>
          <w:sz w:val="28"/>
          <w:szCs w:val="28"/>
        </w:rPr>
      </w:pPr>
    </w:p>
    <w:p w:rsidR="00BF0A8B" w:rsidRDefault="00BF0A8B">
      <w:pPr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sz w:val="28"/>
          <w:szCs w:val="28"/>
        </w:rPr>
        <w:t xml:space="preserve">Архангельский, В. И. Гигиена и экология человека : учебник / В. И. Архангельский, В. Ф. Кириллов. - 2-е изд., перераб. и доп. - Москва : ГЭОТАР-Медиа, 2023. - 176 с. - ISBN 978-5-9704-7654-3, DOI: 10.33029/9704-7654-3-HHE-2023-1-176. - Электронная версия доступна на сайте ЭБС "Консультант студента" : [сайт]. URL: </w:t>
      </w:r>
    </w:p>
    <w:p w:rsidR="00BF0A8B" w:rsidRDefault="00BF0A8B">
      <w:pPr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sz w:val="28"/>
          <w:szCs w:val="28"/>
        </w:rPr>
        <w:t>https://www.studentlibrary.ru/book/ISBN9785970476543.html (дата обращения: 30.08.2025). - Режим доступа: по подписке. - Текст: электронный</w:t>
      </w:r>
    </w:p>
    <w:p w:rsidR="00BF0A8B" w:rsidRPr="001136B3" w:rsidRDefault="00BF0A8B" w:rsidP="001136B3">
      <w:pPr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sz w:val="28"/>
          <w:szCs w:val="28"/>
        </w:rPr>
        <w:t>Глава 2. Гигиена воздушной среды</w:t>
      </w:r>
    </w:p>
    <w:p w:rsidR="00BF0A8B" w:rsidRDefault="00BF0A8B" w:rsidP="001136B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51474">
          <w:rPr>
            <w:rStyle w:val="Hyperlink"/>
            <w:rFonts w:ascii="Times New Roman" w:hAnsi="Times New Roman" w:cs="Times New Roman"/>
            <w:sz w:val="28"/>
            <w:szCs w:val="28"/>
          </w:rPr>
          <w:t>https://www.studentlibrary.ru/ru/doc/ISBN9785970476543-0004.html?SSr=07E9081E10035</w:t>
        </w:r>
      </w:hyperlink>
    </w:p>
    <w:p w:rsidR="00BF0A8B" w:rsidRPr="001136B3" w:rsidRDefault="00BF0A8B" w:rsidP="001136B3">
      <w:pPr>
        <w:rPr>
          <w:rFonts w:ascii="Times New Roman" w:hAnsi="Times New Roman" w:cs="Times New Roman"/>
          <w:sz w:val="28"/>
          <w:szCs w:val="28"/>
        </w:rPr>
      </w:pPr>
    </w:p>
    <w:sectPr w:rsidR="00BF0A8B" w:rsidRPr="001136B3" w:rsidSect="00AE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720"/>
    <w:rsid w:val="00002318"/>
    <w:rsid w:val="001136B3"/>
    <w:rsid w:val="001206B9"/>
    <w:rsid w:val="00234D6B"/>
    <w:rsid w:val="002F5ECE"/>
    <w:rsid w:val="00303E1B"/>
    <w:rsid w:val="00313FC0"/>
    <w:rsid w:val="00375839"/>
    <w:rsid w:val="0040780A"/>
    <w:rsid w:val="00451474"/>
    <w:rsid w:val="005C4DBB"/>
    <w:rsid w:val="00620877"/>
    <w:rsid w:val="006B02FA"/>
    <w:rsid w:val="00723F9A"/>
    <w:rsid w:val="00851181"/>
    <w:rsid w:val="008B0224"/>
    <w:rsid w:val="00A75720"/>
    <w:rsid w:val="00A81BDA"/>
    <w:rsid w:val="00AE3B0A"/>
    <w:rsid w:val="00B87BD5"/>
    <w:rsid w:val="00BF0A8B"/>
    <w:rsid w:val="00D1563E"/>
    <w:rsid w:val="00E8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2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75720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5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udentlibrary.ru/ru/doc/ISBN9785970476543-0004.html?SSr=07E9081E100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111</Words>
  <Characters>633</Characters>
  <Application>Microsoft Office Outlook</Application>
  <DocSecurity>0</DocSecurity>
  <Lines>0</Lines>
  <Paragraphs>0</Paragraphs>
  <ScaleCrop>false</ScaleCrop>
  <Company>PIRATA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«ОСНОВНЫЕ ЭЛЕМЕНТЫ ОЦЕНКИ РИСКА ЗДОРОВЬЮ ЧЕЛОВЕКА»</dc:title>
  <dc:subject/>
  <dc:creator>user</dc:creator>
  <cp:keywords/>
  <dc:description/>
  <cp:lastModifiedBy>LEJITO</cp:lastModifiedBy>
  <cp:revision>5</cp:revision>
  <dcterms:created xsi:type="dcterms:W3CDTF">2025-08-27T11:03:00Z</dcterms:created>
  <dcterms:modified xsi:type="dcterms:W3CDTF">2025-09-01T15:33:00Z</dcterms:modified>
</cp:coreProperties>
</file>