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44" w:rsidRDefault="00891444" w:rsidP="00FC0E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1BD0">
        <w:rPr>
          <w:rFonts w:ascii="Times New Roman" w:hAnsi="Times New Roman" w:cs="Times New Roman"/>
          <w:b/>
          <w:bCs/>
          <w:sz w:val="36"/>
          <w:szCs w:val="36"/>
        </w:rPr>
        <w:t>Ситуационные задачи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теме:</w:t>
      </w:r>
    </w:p>
    <w:p w:rsidR="00891444" w:rsidRPr="00C71BD0" w:rsidRDefault="00891444" w:rsidP="00AA5D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FC0EB6">
        <w:rPr>
          <w:rFonts w:ascii="Times New Roman" w:hAnsi="Times New Roman" w:cs="Times New Roman"/>
          <w:b/>
          <w:bCs/>
          <w:sz w:val="36"/>
          <w:szCs w:val="36"/>
        </w:rPr>
        <w:t>НЕБЛАГОПРИЯТНЫЕ ФАКТОРЫ ОКРУЖАЮЩЕЙ СРЕДЫ И ИХ ВЛИЯНИЕ НА ЗДОРОВЬЕ НАСЕЛЕНИЯ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C71BD0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891444" w:rsidRPr="008459F3" w:rsidRDefault="00891444" w:rsidP="008459F3">
      <w:pPr>
        <w:pStyle w:val="BodyText"/>
        <w:spacing w:line="229" w:lineRule="exact"/>
        <w:ind w:left="0"/>
        <w:jc w:val="both"/>
        <w:rPr>
          <w:i/>
          <w:iCs/>
          <w:spacing w:val="-2"/>
          <w:sz w:val="28"/>
          <w:szCs w:val="28"/>
        </w:rPr>
      </w:pPr>
    </w:p>
    <w:p w:rsidR="00891444" w:rsidRPr="008459F3" w:rsidRDefault="00891444" w:rsidP="008459F3">
      <w:pPr>
        <w:pStyle w:val="BodyText"/>
        <w:ind w:left="0"/>
        <w:jc w:val="both"/>
        <w:rPr>
          <w:sz w:val="28"/>
          <w:szCs w:val="28"/>
        </w:rPr>
      </w:pPr>
      <w:r w:rsidRPr="008459F3">
        <w:rPr>
          <w:b/>
          <w:bCs/>
          <w:sz w:val="28"/>
          <w:szCs w:val="28"/>
        </w:rPr>
        <w:t xml:space="preserve">Задача 3. </w:t>
      </w:r>
      <w:r w:rsidRPr="008459F3">
        <w:rPr>
          <w:sz w:val="28"/>
          <w:szCs w:val="28"/>
        </w:rPr>
        <w:t xml:space="preserve">В пригородном микрорайоне наблюдается рост числа онкологических заболеваний. Источником подозрений стал полигон бытовых отходов, расположенный рядом с жилыми домами. </w:t>
      </w:r>
    </w:p>
    <w:p w:rsidR="00891444" w:rsidRPr="008459F3" w:rsidRDefault="00891444" w:rsidP="008459F3">
      <w:pPr>
        <w:pStyle w:val="BodyText"/>
        <w:ind w:left="0" w:firstLine="425"/>
        <w:jc w:val="both"/>
        <w:rPr>
          <w:sz w:val="28"/>
          <w:szCs w:val="28"/>
        </w:rPr>
      </w:pPr>
    </w:p>
    <w:p w:rsidR="00891444" w:rsidRPr="008459F3" w:rsidRDefault="00891444" w:rsidP="008459F3">
      <w:pPr>
        <w:pStyle w:val="BodyText"/>
        <w:ind w:left="0"/>
        <w:jc w:val="both"/>
        <w:rPr>
          <w:sz w:val="28"/>
          <w:szCs w:val="28"/>
        </w:rPr>
      </w:pPr>
      <w:r w:rsidRPr="008459F3">
        <w:rPr>
          <w:sz w:val="28"/>
          <w:szCs w:val="28"/>
        </w:rPr>
        <w:t xml:space="preserve">Вопрос: </w:t>
      </w:r>
    </w:p>
    <w:p w:rsidR="00891444" w:rsidRPr="008459F3" w:rsidRDefault="00891444" w:rsidP="008459F3">
      <w:pPr>
        <w:pStyle w:val="BodyText"/>
        <w:ind w:left="0"/>
        <w:jc w:val="both"/>
        <w:rPr>
          <w:sz w:val="28"/>
          <w:szCs w:val="28"/>
        </w:rPr>
      </w:pPr>
      <w:r w:rsidRPr="008459F3">
        <w:rPr>
          <w:sz w:val="28"/>
          <w:szCs w:val="28"/>
        </w:rPr>
        <w:t>Какой из следующих факторов наиболее вероятно способствует росту заболеваемости?</w:t>
      </w:r>
    </w:p>
    <w:p w:rsidR="00891444" w:rsidRPr="008459F3" w:rsidRDefault="00891444" w:rsidP="008459F3">
      <w:pPr>
        <w:pStyle w:val="BodyText"/>
        <w:ind w:left="0" w:firstLine="425"/>
        <w:jc w:val="both"/>
        <w:rPr>
          <w:i/>
          <w:iCs/>
          <w:sz w:val="28"/>
          <w:szCs w:val="28"/>
        </w:rPr>
      </w:pPr>
    </w:p>
    <w:p w:rsidR="00891444" w:rsidRPr="008459F3" w:rsidRDefault="00891444" w:rsidP="008459F3">
      <w:pPr>
        <w:pStyle w:val="BodyText"/>
        <w:spacing w:line="229" w:lineRule="exact"/>
        <w:ind w:left="0"/>
        <w:jc w:val="both"/>
        <w:rPr>
          <w:sz w:val="28"/>
          <w:szCs w:val="28"/>
        </w:rPr>
      </w:pPr>
    </w:p>
    <w:sectPr w:rsidR="00891444" w:rsidRPr="008459F3" w:rsidSect="0084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D0D"/>
    <w:rsid w:val="001206B9"/>
    <w:rsid w:val="001649AE"/>
    <w:rsid w:val="001D7F7E"/>
    <w:rsid w:val="002D5F77"/>
    <w:rsid w:val="00375839"/>
    <w:rsid w:val="003A2F14"/>
    <w:rsid w:val="00416EE5"/>
    <w:rsid w:val="004F1E92"/>
    <w:rsid w:val="00537B04"/>
    <w:rsid w:val="005819E0"/>
    <w:rsid w:val="0084347F"/>
    <w:rsid w:val="008459F3"/>
    <w:rsid w:val="00851181"/>
    <w:rsid w:val="00891444"/>
    <w:rsid w:val="008D19FC"/>
    <w:rsid w:val="00AA5D0D"/>
    <w:rsid w:val="00B010EC"/>
    <w:rsid w:val="00C71BD0"/>
    <w:rsid w:val="00F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A5D0D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D0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A5D0D"/>
    <w:pPr>
      <w:widowControl w:val="0"/>
      <w:autoSpaceDE w:val="0"/>
      <w:autoSpaceDN w:val="0"/>
      <w:spacing w:after="0" w:line="240" w:lineRule="auto"/>
      <w:ind w:left="144" w:hanging="20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FC0E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C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</Words>
  <Characters>323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LEJITO</cp:lastModifiedBy>
  <cp:revision>5</cp:revision>
  <dcterms:created xsi:type="dcterms:W3CDTF">2025-05-21T11:41:00Z</dcterms:created>
  <dcterms:modified xsi:type="dcterms:W3CDTF">2025-08-28T14:01:00Z</dcterms:modified>
</cp:coreProperties>
</file>