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51" w:rsidRDefault="00515851" w:rsidP="00FC0E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BD0">
        <w:rPr>
          <w:rFonts w:ascii="Times New Roman" w:hAnsi="Times New Roman" w:cs="Times New Roman"/>
          <w:b/>
          <w:bCs/>
          <w:sz w:val="36"/>
          <w:szCs w:val="36"/>
        </w:rPr>
        <w:t>Ситуационные задачи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теме:</w:t>
      </w:r>
    </w:p>
    <w:p w:rsidR="00515851" w:rsidRPr="00C71BD0" w:rsidRDefault="00515851" w:rsidP="00AA5D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FC0EB6">
        <w:rPr>
          <w:rFonts w:ascii="Times New Roman" w:hAnsi="Times New Roman" w:cs="Times New Roman"/>
          <w:b/>
          <w:bCs/>
          <w:sz w:val="36"/>
          <w:szCs w:val="36"/>
        </w:rPr>
        <w:t>НЕБЛАГОПРИЯТНЫЕ ФАКТОРЫ ОКРУЖАЮЩЕЙ СРЕДЫ И ИХ ВЛИЯНИЕ НА ЗДОРОВЬЕ НАСЕЛЕНИЯ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C71BD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515851" w:rsidRPr="008459F3" w:rsidRDefault="00515851" w:rsidP="008459F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8459F3">
        <w:rPr>
          <w:rStyle w:val="Strong"/>
          <w:rFonts w:ascii="Times New Roman" w:hAnsi="Times New Roman" w:cs="Times New Roman"/>
          <w:sz w:val="28"/>
          <w:szCs w:val="28"/>
        </w:rPr>
        <w:t xml:space="preserve">Задача 1. </w:t>
      </w:r>
      <w:r w:rsidRPr="008459F3">
        <w:rPr>
          <w:rFonts w:ascii="Times New Roman" w:hAnsi="Times New Roman" w:cs="Times New Roman"/>
          <w:sz w:val="28"/>
          <w:szCs w:val="28"/>
        </w:rPr>
        <w:t xml:space="preserve">В городе с развитой металлургической промышленностью отмечается рост числа случаев заболеваний дыхательной системы у детей. Уровень загрязнения воздуха оксидами серы и тяжёлыми металлами превышает допустимые нормы. </w:t>
      </w:r>
    </w:p>
    <w:p w:rsidR="00515851" w:rsidRPr="008459F3" w:rsidRDefault="00515851" w:rsidP="008459F3">
      <w:pPr>
        <w:pStyle w:val="NormalWeb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 w:rsidRPr="008459F3">
        <w:rPr>
          <w:rStyle w:val="Strong"/>
          <w:rFonts w:ascii="Times New Roman" w:hAnsi="Times New Roman" w:cs="Times New Roman"/>
          <w:sz w:val="28"/>
          <w:szCs w:val="28"/>
        </w:rPr>
        <w:t xml:space="preserve">Вопрос: </w:t>
      </w:r>
    </w:p>
    <w:p w:rsidR="00515851" w:rsidRPr="008459F3" w:rsidRDefault="00515851" w:rsidP="008459F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8459F3">
        <w:rPr>
          <w:rFonts w:ascii="Times New Roman" w:hAnsi="Times New Roman" w:cs="Times New Roman"/>
          <w:sz w:val="28"/>
          <w:szCs w:val="28"/>
        </w:rPr>
        <w:t xml:space="preserve">Какие неблагоприятные факторы окружающей среды могут быть причиной повышенной заболеваемости? </w:t>
      </w:r>
    </w:p>
    <w:p w:rsidR="00515851" w:rsidRPr="008459F3" w:rsidRDefault="00515851" w:rsidP="008459F3">
      <w:pPr>
        <w:pStyle w:val="BodyText"/>
        <w:spacing w:before="1"/>
        <w:ind w:left="0"/>
        <w:jc w:val="both"/>
        <w:rPr>
          <w:i/>
          <w:iCs/>
          <w:spacing w:val="-2"/>
          <w:sz w:val="28"/>
          <w:szCs w:val="28"/>
        </w:rPr>
      </w:pPr>
    </w:p>
    <w:sectPr w:rsidR="00515851" w:rsidRPr="008459F3" w:rsidSect="0084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D0D"/>
    <w:rsid w:val="00082344"/>
    <w:rsid w:val="001206B9"/>
    <w:rsid w:val="001649AE"/>
    <w:rsid w:val="001D7F7E"/>
    <w:rsid w:val="002D5F77"/>
    <w:rsid w:val="00335E5F"/>
    <w:rsid w:val="00375839"/>
    <w:rsid w:val="00416EE5"/>
    <w:rsid w:val="004721B6"/>
    <w:rsid w:val="00515851"/>
    <w:rsid w:val="005819E0"/>
    <w:rsid w:val="0084347F"/>
    <w:rsid w:val="008459F3"/>
    <w:rsid w:val="00851181"/>
    <w:rsid w:val="008D19FC"/>
    <w:rsid w:val="00AA5D0D"/>
    <w:rsid w:val="00B010EC"/>
    <w:rsid w:val="00C71BD0"/>
    <w:rsid w:val="00F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A5D0D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D0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A5D0D"/>
    <w:pPr>
      <w:widowControl w:val="0"/>
      <w:autoSpaceDE w:val="0"/>
      <w:autoSpaceDN w:val="0"/>
      <w:spacing w:after="0" w:line="240" w:lineRule="auto"/>
      <w:ind w:left="144" w:hanging="20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FC0E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FC0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65</Words>
  <Characters>374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LEJITO</cp:lastModifiedBy>
  <cp:revision>5</cp:revision>
  <dcterms:created xsi:type="dcterms:W3CDTF">2025-05-21T11:41:00Z</dcterms:created>
  <dcterms:modified xsi:type="dcterms:W3CDTF">2025-08-28T14:00:00Z</dcterms:modified>
</cp:coreProperties>
</file>