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02" w:rsidRDefault="00B21B02" w:rsidP="00FC0E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1BD0">
        <w:rPr>
          <w:rFonts w:ascii="Times New Roman" w:hAnsi="Times New Roman" w:cs="Times New Roman"/>
          <w:b/>
          <w:bCs/>
          <w:sz w:val="36"/>
          <w:szCs w:val="36"/>
        </w:rPr>
        <w:t>Ситуационные задачи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по теме:</w:t>
      </w:r>
    </w:p>
    <w:p w:rsidR="00B21B02" w:rsidRPr="00C71BD0" w:rsidRDefault="00B21B02" w:rsidP="00AA5D0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FC0EB6">
        <w:rPr>
          <w:rFonts w:ascii="Times New Roman" w:hAnsi="Times New Roman" w:cs="Times New Roman"/>
          <w:b/>
          <w:bCs/>
          <w:sz w:val="36"/>
          <w:szCs w:val="36"/>
        </w:rPr>
        <w:t>НЕБЛАГОПРИЯТНЫЕ ФАКТОРЫ ОКРУЖАЮЩЕЙ СРЕДЫ И ИХ ВЛИЯНИЕ НА ЗДОРОВЬЕ НАСЕЛЕНИЯ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Pr="00C71BD0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B21B02" w:rsidRPr="008459F3" w:rsidRDefault="00B21B02" w:rsidP="008459F3">
      <w:pPr>
        <w:pStyle w:val="NormalWeb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459F3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8459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2</w:t>
      </w:r>
      <w:r w:rsidRPr="008459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459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B21B02" w:rsidRPr="008459F3" w:rsidRDefault="00B21B02" w:rsidP="008459F3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 w:rsidRPr="008459F3">
        <w:rPr>
          <w:rFonts w:ascii="Times New Roman" w:hAnsi="Times New Roman" w:cs="Times New Roman"/>
          <w:sz w:val="28"/>
          <w:szCs w:val="28"/>
        </w:rPr>
        <w:t xml:space="preserve">В одном из районов города жители жалуются на постоянный шум от автомагистрали и железной дороги. У многих диагностированы бессонница, тревожность и повышение артериального давления. </w:t>
      </w:r>
    </w:p>
    <w:p w:rsidR="00B21B02" w:rsidRDefault="00B21B02" w:rsidP="008459F3">
      <w:pPr>
        <w:pStyle w:val="NormalWeb"/>
        <w:jc w:val="both"/>
        <w:rPr>
          <w:rStyle w:val="Strong"/>
          <w:rFonts w:ascii="Times New Roman" w:hAnsi="Times New Roman" w:cs="Times New Roman"/>
          <w:sz w:val="28"/>
          <w:szCs w:val="28"/>
        </w:rPr>
      </w:pPr>
      <w:r w:rsidRPr="008459F3">
        <w:rPr>
          <w:rStyle w:val="Strong"/>
          <w:rFonts w:ascii="Times New Roman" w:hAnsi="Times New Roman" w:cs="Times New Roman"/>
          <w:sz w:val="28"/>
          <w:szCs w:val="28"/>
        </w:rPr>
        <w:t>Вопрос:</w:t>
      </w:r>
    </w:p>
    <w:p w:rsidR="00B21B02" w:rsidRPr="008459F3" w:rsidRDefault="00B21B02" w:rsidP="008459F3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 w:rsidRPr="008459F3">
        <w:rPr>
          <w:rFonts w:ascii="Times New Roman" w:hAnsi="Times New Roman" w:cs="Times New Roman"/>
          <w:sz w:val="28"/>
          <w:szCs w:val="28"/>
        </w:rPr>
        <w:t xml:space="preserve">Какой тип фактора окружающей среды может быть основным в развитии данных состояний? </w:t>
      </w:r>
    </w:p>
    <w:p w:rsidR="00B21B02" w:rsidRPr="008459F3" w:rsidRDefault="00B21B02" w:rsidP="008459F3">
      <w:pPr>
        <w:pStyle w:val="BodyText"/>
        <w:ind w:left="0"/>
        <w:jc w:val="both"/>
        <w:rPr>
          <w:sz w:val="28"/>
          <w:szCs w:val="28"/>
        </w:rPr>
      </w:pPr>
    </w:p>
    <w:p w:rsidR="00B21B02" w:rsidRPr="008459F3" w:rsidRDefault="00B21B02" w:rsidP="008459F3">
      <w:pPr>
        <w:pStyle w:val="BodyText"/>
        <w:spacing w:line="229" w:lineRule="exact"/>
        <w:ind w:left="0"/>
        <w:jc w:val="both"/>
        <w:rPr>
          <w:i/>
          <w:iCs/>
          <w:spacing w:val="-2"/>
          <w:sz w:val="28"/>
          <w:szCs w:val="28"/>
        </w:rPr>
      </w:pPr>
    </w:p>
    <w:p w:rsidR="00B21B02" w:rsidRPr="008459F3" w:rsidRDefault="00B21B02" w:rsidP="008459F3">
      <w:pPr>
        <w:pStyle w:val="BodyText"/>
        <w:spacing w:line="229" w:lineRule="exact"/>
        <w:ind w:left="0"/>
        <w:jc w:val="both"/>
        <w:rPr>
          <w:i/>
          <w:iCs/>
          <w:spacing w:val="-2"/>
          <w:sz w:val="28"/>
          <w:szCs w:val="28"/>
        </w:rPr>
      </w:pPr>
    </w:p>
    <w:sectPr w:rsidR="00B21B02" w:rsidRPr="008459F3" w:rsidSect="0084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D0D"/>
    <w:rsid w:val="001206B9"/>
    <w:rsid w:val="001649AE"/>
    <w:rsid w:val="001D7F7E"/>
    <w:rsid w:val="002D5F77"/>
    <w:rsid w:val="00375839"/>
    <w:rsid w:val="00416EE5"/>
    <w:rsid w:val="004514D9"/>
    <w:rsid w:val="005819E0"/>
    <w:rsid w:val="0084347F"/>
    <w:rsid w:val="008459F3"/>
    <w:rsid w:val="00851181"/>
    <w:rsid w:val="0089357E"/>
    <w:rsid w:val="008D19FC"/>
    <w:rsid w:val="00AA5D0D"/>
    <w:rsid w:val="00B010EC"/>
    <w:rsid w:val="00B21B02"/>
    <w:rsid w:val="00C5685E"/>
    <w:rsid w:val="00C71BD0"/>
    <w:rsid w:val="00FC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0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A5D0D"/>
    <w:pPr>
      <w:widowControl w:val="0"/>
      <w:autoSpaceDE w:val="0"/>
      <w:autoSpaceDN w:val="0"/>
      <w:spacing w:after="0" w:line="240" w:lineRule="auto"/>
      <w:ind w:left="14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5D0D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A5D0D"/>
    <w:pPr>
      <w:widowControl w:val="0"/>
      <w:autoSpaceDE w:val="0"/>
      <w:autoSpaceDN w:val="0"/>
      <w:spacing w:after="0" w:line="240" w:lineRule="auto"/>
      <w:ind w:left="144" w:hanging="20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FC0EB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FC0E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59</Words>
  <Characters>339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LEJITO</cp:lastModifiedBy>
  <cp:revision>5</cp:revision>
  <dcterms:created xsi:type="dcterms:W3CDTF">2025-05-21T11:41:00Z</dcterms:created>
  <dcterms:modified xsi:type="dcterms:W3CDTF">2025-08-28T14:00:00Z</dcterms:modified>
</cp:coreProperties>
</file>