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90" w:rsidRDefault="00E50090" w:rsidP="002B485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48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Ситуационные задачи раздела</w:t>
      </w:r>
    </w:p>
    <w:p w:rsidR="00E50090" w:rsidRDefault="00E50090" w:rsidP="002B4854">
      <w:pPr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 w:rsidRPr="002B4854">
        <w:rPr>
          <w:rFonts w:ascii="Times New Roman" w:hAnsi="Times New Roman" w:cs="Times New Roman"/>
          <w:b/>
          <w:bCs/>
          <w:sz w:val="28"/>
          <w:szCs w:val="28"/>
        </w:rPr>
        <w:t>СРО «</w:t>
      </w:r>
      <w:r w:rsidRPr="002B485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Риски здоровью населения, обусловленные качеством атмосферного воздуха»</w:t>
      </w:r>
    </w:p>
    <w:p w:rsidR="00E50090" w:rsidRPr="002B4854" w:rsidRDefault="00E50090" w:rsidP="002B4854">
      <w:pPr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</w:p>
    <w:p w:rsidR="00E50090" w:rsidRPr="002B4854" w:rsidRDefault="00E50090" w:rsidP="002B485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0090" w:rsidRDefault="00E50090" w:rsidP="00AE4E18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B48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1</w:t>
      </w:r>
      <w:r w:rsidRPr="002B4854"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E50090" w:rsidRDefault="00E50090" w:rsidP="00AE4E18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По данным лабораторных исследований максимально-разовые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концентрации в приземном слое атмосферного воздуха на границе санитарно защитной зоны составляют: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Диоксид серы – 0,3 мг/м</w: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Оксид углерода – 2,5 мг/м</w: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Диоксид азота – 0,07 мг/м</w: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Взвешенные вещества – 0,4 мг/м</w: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br/>
      </w:r>
      <w:r w:rsidRPr="00AE4E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50090" w:rsidRDefault="00E50090" w:rsidP="00AE4E18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Дайте гигиеническую оценку состояния атмосферного воздуха,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нормативными документами. </w:t>
      </w:r>
    </w:p>
    <w:p w:rsidR="00E50090" w:rsidRDefault="00E50090" w:rsidP="00AE4E18">
      <w:pPr>
        <w:jc w:val="lef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Какие нарушения  в состоянии здоровья населения, проживающего на территории,  примыкающей к границе санитарно-защитной зоны,  могут  иметь место. Ответ обоснуйте. </w:t>
      </w:r>
      <w:r>
        <w:rPr>
          <w:color w:val="000000"/>
          <w:sz w:val="28"/>
          <w:szCs w:val="28"/>
        </w:rPr>
        <w:br/>
      </w:r>
    </w:p>
    <w:p w:rsidR="00E50090" w:rsidRDefault="00E50090" w:rsidP="00AE4E18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ложение детской больницы с учетом розы ветров.  </w:t>
      </w:r>
    </w:p>
    <w:sectPr w:rsidR="00E50090" w:rsidSect="0049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E18"/>
    <w:rsid w:val="000627DE"/>
    <w:rsid w:val="001C739D"/>
    <w:rsid w:val="001D2DBC"/>
    <w:rsid w:val="00223FAC"/>
    <w:rsid w:val="002B4854"/>
    <w:rsid w:val="002C4D00"/>
    <w:rsid w:val="002F0942"/>
    <w:rsid w:val="004214B2"/>
    <w:rsid w:val="00491BB2"/>
    <w:rsid w:val="0055630B"/>
    <w:rsid w:val="005B1410"/>
    <w:rsid w:val="006C1279"/>
    <w:rsid w:val="007219C0"/>
    <w:rsid w:val="00A02663"/>
    <w:rsid w:val="00AC0061"/>
    <w:rsid w:val="00AE4E18"/>
    <w:rsid w:val="00C10663"/>
    <w:rsid w:val="00E5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18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108</Words>
  <Characters>616</Characters>
  <Application>Microsoft Office Outlook</Application>
  <DocSecurity>0</DocSecurity>
  <Lines>0</Lines>
  <Paragraphs>0</Paragraphs>
  <ScaleCrop>false</ScaleCrop>
  <Company>PIRATA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LEJITO</cp:lastModifiedBy>
  <cp:revision>11</cp:revision>
  <dcterms:created xsi:type="dcterms:W3CDTF">2025-08-27T13:40:00Z</dcterms:created>
  <dcterms:modified xsi:type="dcterms:W3CDTF">2025-09-01T15:30:00Z</dcterms:modified>
</cp:coreProperties>
</file>