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3" w:rsidRDefault="00FA1EA3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Ситуационные задачи раздела</w:t>
      </w:r>
    </w:p>
    <w:p w:rsidR="00FA1EA3" w:rsidRDefault="00FA1EA3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2B4854">
        <w:rPr>
          <w:rFonts w:ascii="Times New Roman" w:hAnsi="Times New Roman" w:cs="Times New Roman"/>
          <w:b/>
          <w:bCs/>
          <w:sz w:val="28"/>
          <w:szCs w:val="28"/>
        </w:rPr>
        <w:t>СРО «</w:t>
      </w:r>
      <w:r w:rsidRPr="002B485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Риски здоровью населения, обусловленные качеством атмосферного воздуха»</w:t>
      </w:r>
    </w:p>
    <w:p w:rsidR="00FA1EA3" w:rsidRPr="002B4854" w:rsidRDefault="00FA1EA3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FA1EA3" w:rsidRPr="002B4854" w:rsidRDefault="00FA1EA3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EA3" w:rsidRDefault="00FA1EA3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4</w:t>
      </w:r>
      <w:r w:rsidRPr="002B4854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Основное направление ветра в городе Н. северо-западное. Детская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больница расположена юго-восточнее промышленного предприятия. На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расстоянии 50 м находится автомагистраль с интенсивным автомобильным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движением. На северо-западе на расстоянии 200 м расположен машиностроительный комплекс. </w:t>
      </w:r>
    </w:p>
    <w:p w:rsidR="00FA1EA3" w:rsidRDefault="00FA1EA3" w:rsidP="007219C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анализе атмосферного воздуха были получены следующие данные 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среднесуточной концентрации веществ, загрязняющих атмосферу: азота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диоксид – 0,03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серы диоксид – 0,04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фенол – 0,002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углерода оксид – 1,2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EA3" w:rsidRDefault="00FA1EA3" w:rsidP="007219C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C73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  <w:r w:rsidRPr="001C739D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  Дайте гигиеническую оценку состояния атмосферного воздуха,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нормативными документами. </w:t>
      </w:r>
    </w:p>
    <w:p w:rsidR="00FA1EA3" w:rsidRDefault="00FA1EA3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Оцените расположение детской больницы с учетом розы ветров.  </w:t>
      </w:r>
    </w:p>
    <w:sectPr w:rsidR="00FA1EA3" w:rsidSect="0049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18"/>
    <w:rsid w:val="001C739D"/>
    <w:rsid w:val="001D2DBC"/>
    <w:rsid w:val="00223FAC"/>
    <w:rsid w:val="002B4854"/>
    <w:rsid w:val="002C4D00"/>
    <w:rsid w:val="002F0942"/>
    <w:rsid w:val="004214B2"/>
    <w:rsid w:val="00491BB2"/>
    <w:rsid w:val="0055630B"/>
    <w:rsid w:val="005B1410"/>
    <w:rsid w:val="007219C0"/>
    <w:rsid w:val="007455CE"/>
    <w:rsid w:val="00750131"/>
    <w:rsid w:val="00A02663"/>
    <w:rsid w:val="00A5156E"/>
    <w:rsid w:val="00AC0061"/>
    <w:rsid w:val="00AE4E18"/>
    <w:rsid w:val="00FA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18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123</Words>
  <Characters>704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LEJITO</cp:lastModifiedBy>
  <cp:revision>11</cp:revision>
  <dcterms:created xsi:type="dcterms:W3CDTF">2025-08-27T13:40:00Z</dcterms:created>
  <dcterms:modified xsi:type="dcterms:W3CDTF">2025-09-01T15:31:00Z</dcterms:modified>
</cp:coreProperties>
</file>