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9F" w:rsidRDefault="00F4139F" w:rsidP="00CB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2F5ECE">
        <w:rPr>
          <w:rFonts w:ascii="Times New Roman" w:hAnsi="Times New Roman" w:cs="Times New Roman"/>
          <w:b/>
          <w:bCs/>
          <w:sz w:val="28"/>
          <w:szCs w:val="28"/>
        </w:rPr>
        <w:t>«ОСНОВНЫЕ ЭЛЕМЕНТЫ ОЦЕНКИ РИСКА ЗДОРОВЬЮ ЧЕЛОВЕКА»</w:t>
      </w:r>
    </w:p>
    <w:p w:rsidR="00F4139F" w:rsidRPr="00915054" w:rsidRDefault="00F4139F" w:rsidP="00915054">
      <w:pPr>
        <w:pStyle w:val="Heading1"/>
        <w:jc w:val="center"/>
        <w:rPr>
          <w:rFonts w:ascii="Times New Roman" w:hAnsi="Times New Roman" w:cs="Times New Roman"/>
          <w:b w:val="0"/>
          <w:bCs w:val="0"/>
        </w:rPr>
      </w:pPr>
      <w:r w:rsidRPr="00915054">
        <w:rPr>
          <w:rFonts w:ascii="Times New Roman" w:hAnsi="Times New Roman" w:cs="Times New Roman"/>
          <w:b w:val="0"/>
          <w:bCs w:val="0"/>
        </w:rPr>
        <w:t>Что такое тяжелые металлы и как они загрязняют окружающую среду?</w:t>
      </w:r>
    </w:p>
    <w:p w:rsidR="00F4139F" w:rsidRDefault="00F4139F" w:rsidP="00CB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39F" w:rsidRDefault="00F4139F" w:rsidP="00CB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C4682E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https://my.mail.ru/community/net-bolezniamru/video/video-www.net-bolezniam.ru/42.html</w:t>
        </w:r>
      </w:hyperlink>
    </w:p>
    <w:p w:rsidR="00F4139F" w:rsidRDefault="00F4139F" w:rsidP="00CB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4139F" w:rsidSect="0039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169"/>
    <w:rsid w:val="000523D0"/>
    <w:rsid w:val="00054B53"/>
    <w:rsid w:val="00090853"/>
    <w:rsid w:val="0013231A"/>
    <w:rsid w:val="0018048E"/>
    <w:rsid w:val="00274169"/>
    <w:rsid w:val="00297A3C"/>
    <w:rsid w:val="002D3F71"/>
    <w:rsid w:val="002D5E55"/>
    <w:rsid w:val="002F5ECE"/>
    <w:rsid w:val="00347BCF"/>
    <w:rsid w:val="00356F09"/>
    <w:rsid w:val="003972B8"/>
    <w:rsid w:val="00504651"/>
    <w:rsid w:val="00526841"/>
    <w:rsid w:val="0054039B"/>
    <w:rsid w:val="0056333D"/>
    <w:rsid w:val="006E0BF5"/>
    <w:rsid w:val="007A3698"/>
    <w:rsid w:val="007F0606"/>
    <w:rsid w:val="008623C6"/>
    <w:rsid w:val="008C432A"/>
    <w:rsid w:val="00915054"/>
    <w:rsid w:val="00990ADF"/>
    <w:rsid w:val="00AC36E9"/>
    <w:rsid w:val="00B66D2D"/>
    <w:rsid w:val="00C4682E"/>
    <w:rsid w:val="00CB5C44"/>
    <w:rsid w:val="00D306FE"/>
    <w:rsid w:val="00D37C57"/>
    <w:rsid w:val="00DA4178"/>
    <w:rsid w:val="00DF45E7"/>
    <w:rsid w:val="00F37622"/>
    <w:rsid w:val="00F4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2B8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150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locked/>
    <w:rsid w:val="00CB5C44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73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DA4178"/>
    <w:pPr>
      <w:ind w:left="720"/>
    </w:pPr>
  </w:style>
  <w:style w:type="paragraph" w:styleId="NormalWeb">
    <w:name w:val="Normal (Web)"/>
    <w:basedOn w:val="Normal"/>
    <w:uiPriority w:val="99"/>
    <w:rsid w:val="00CB5C4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B5C44"/>
    <w:rPr>
      <w:b/>
      <w:bCs/>
    </w:rPr>
  </w:style>
  <w:style w:type="character" w:styleId="Hyperlink">
    <w:name w:val="Hyperlink"/>
    <w:basedOn w:val="DefaultParagraphFont"/>
    <w:uiPriority w:val="99"/>
    <w:rsid w:val="00990A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1505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mail.ru/community/net-bolezniamru/video/video-www.net-bolezniam.ru/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46</Words>
  <Characters>264</Characters>
  <Application>Microsoft Office Outlook</Application>
  <DocSecurity>0</DocSecurity>
  <Lines>0</Lines>
  <Paragraphs>0</Paragraphs>
  <ScaleCrop>false</ScaleCrop>
  <Company>PIRATA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maxxlxxrd23@gmail.com</dc:creator>
  <cp:keywords/>
  <dc:description/>
  <cp:lastModifiedBy>LEJITO</cp:lastModifiedBy>
  <cp:revision>4</cp:revision>
  <dcterms:created xsi:type="dcterms:W3CDTF">2025-05-30T11:28:00Z</dcterms:created>
  <dcterms:modified xsi:type="dcterms:W3CDTF">2025-08-28T20:29:00Z</dcterms:modified>
</cp:coreProperties>
</file>