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4E" w:rsidRDefault="005A7F4E" w:rsidP="00734A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Теоретическая</w:t>
      </w:r>
      <w:r w:rsidRPr="00734A33">
        <w:rPr>
          <w:rFonts w:ascii="Times New Roman" w:hAnsi="Times New Roman" w:cs="Times New Roman"/>
          <w:b/>
          <w:bCs/>
          <w:sz w:val="28"/>
          <w:szCs w:val="28"/>
        </w:rPr>
        <w:t xml:space="preserve"> часть</w:t>
      </w:r>
    </w:p>
    <w:p w:rsidR="005A7F4E" w:rsidRPr="00C0008A" w:rsidRDefault="005A7F4E" w:rsidP="00DD03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08A">
        <w:rPr>
          <w:rFonts w:ascii="Times New Roman" w:hAnsi="Times New Roman" w:cs="Times New Roman"/>
          <w:b/>
          <w:bCs/>
          <w:sz w:val="28"/>
          <w:szCs w:val="28"/>
        </w:rPr>
        <w:t>Доклад о состоянии окружающей среды Волгоградской области (1 час)</w:t>
      </w:r>
    </w:p>
    <w:p w:rsidR="005A7F4E" w:rsidRDefault="005A7F4E" w:rsidP="00DD03E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24549">
          <w:rPr>
            <w:rStyle w:val="Hyperlink"/>
            <w:rFonts w:ascii="Times New Roman" w:hAnsi="Times New Roman" w:cs="Times New Roman"/>
            <w:sz w:val="28"/>
            <w:szCs w:val="28"/>
          </w:rPr>
          <w:t>https://oblkompriroda.volgograd.ru/upload/iblock/5c0/xbms2v6513skpmf8pzks6hsi8ug80tvp/Doklad_Ekologiya_2024.pdf</w:t>
        </w:r>
      </w:hyperlink>
    </w:p>
    <w:sectPr w:rsidR="005A7F4E" w:rsidSect="000C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105"/>
    <w:rsid w:val="000254A1"/>
    <w:rsid w:val="000C0E9B"/>
    <w:rsid w:val="00324549"/>
    <w:rsid w:val="004374F4"/>
    <w:rsid w:val="005A7F4E"/>
    <w:rsid w:val="0062093B"/>
    <w:rsid w:val="00734A33"/>
    <w:rsid w:val="008968B3"/>
    <w:rsid w:val="009065E5"/>
    <w:rsid w:val="00A01826"/>
    <w:rsid w:val="00AC0105"/>
    <w:rsid w:val="00B11DD3"/>
    <w:rsid w:val="00B4609C"/>
    <w:rsid w:val="00C0008A"/>
    <w:rsid w:val="00DD03E5"/>
    <w:rsid w:val="00EA0F8F"/>
    <w:rsid w:val="00EC2120"/>
    <w:rsid w:val="00EF28D0"/>
    <w:rsid w:val="00EF6E1F"/>
    <w:rsid w:val="00FE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9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4A3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lkompriroda.volgograd.ru/upload/iblock/5c0/xbms2v6513skpmf8pzks6hsi8ug80tvp/Doklad_Ekologiya_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48</Words>
  <Characters>277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LEJITO</cp:lastModifiedBy>
  <cp:revision>12</cp:revision>
  <dcterms:created xsi:type="dcterms:W3CDTF">2025-08-27T11:39:00Z</dcterms:created>
  <dcterms:modified xsi:type="dcterms:W3CDTF">2025-08-29T21:27:00Z</dcterms:modified>
</cp:coreProperties>
</file>