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4A" w:rsidRDefault="00916E4A" w:rsidP="00734A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Теоретическая</w:t>
      </w:r>
      <w:r w:rsidRPr="00734A33">
        <w:rPr>
          <w:rFonts w:ascii="Times New Roman" w:hAnsi="Times New Roman" w:cs="Times New Roman"/>
          <w:b/>
          <w:bCs/>
          <w:sz w:val="28"/>
          <w:szCs w:val="28"/>
        </w:rPr>
        <w:t xml:space="preserve"> часть</w:t>
      </w:r>
    </w:p>
    <w:p w:rsidR="00916E4A" w:rsidRDefault="00916E4A" w:rsidP="00EA0F8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Видео лекции «Экологические заболевания» (1 час)</w:t>
      </w:r>
    </w:p>
    <w:p w:rsidR="00916E4A" w:rsidRPr="004374F4" w:rsidRDefault="00916E4A" w:rsidP="00EA0F8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4" w:tgtFrame="_blank" w:history="1">
        <w:r w:rsidRPr="004374F4">
          <w:rPr>
            <w:rStyle w:val="Hyperlink"/>
            <w:rFonts w:ascii="Times New Roman" w:hAnsi="Times New Roman" w:cs="Times New Roman"/>
            <w:sz w:val="28"/>
            <w:szCs w:val="28"/>
          </w:rPr>
          <w:t>https://vkvideo.ru/video-229035325_456239253?list=ln-Lb4b83FNaDfMI4SaSR</w:t>
        </w:r>
      </w:hyperlink>
    </w:p>
    <w:sectPr w:rsidR="00916E4A" w:rsidRPr="004374F4" w:rsidSect="00865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105"/>
    <w:rsid w:val="000254A1"/>
    <w:rsid w:val="00324549"/>
    <w:rsid w:val="004374F4"/>
    <w:rsid w:val="0062093B"/>
    <w:rsid w:val="006E7B7C"/>
    <w:rsid w:val="00734A33"/>
    <w:rsid w:val="008657D3"/>
    <w:rsid w:val="009065E5"/>
    <w:rsid w:val="00916E4A"/>
    <w:rsid w:val="00A01826"/>
    <w:rsid w:val="00AC0105"/>
    <w:rsid w:val="00B11DD3"/>
    <w:rsid w:val="00B4609C"/>
    <w:rsid w:val="00C0008A"/>
    <w:rsid w:val="00DD03E5"/>
    <w:rsid w:val="00E70864"/>
    <w:rsid w:val="00EA0F8F"/>
    <w:rsid w:val="00EF28D0"/>
    <w:rsid w:val="00EF6E1F"/>
    <w:rsid w:val="00FE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7D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34A3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video.ru/video-229035325_456239253?list=ln-Lb4b83FNaDfMI4SaS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36</Words>
  <Characters>207</Characters>
  <Application>Microsoft Office Outlook</Application>
  <DocSecurity>0</DocSecurity>
  <Lines>0</Lines>
  <Paragraphs>0</Paragraphs>
  <ScaleCrop>false</ScaleCrop>
  <Company>PIRATA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LEJITO</cp:lastModifiedBy>
  <cp:revision>12</cp:revision>
  <dcterms:created xsi:type="dcterms:W3CDTF">2025-08-27T11:39:00Z</dcterms:created>
  <dcterms:modified xsi:type="dcterms:W3CDTF">2025-08-29T21:25:00Z</dcterms:modified>
</cp:coreProperties>
</file>