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31" w:rsidRDefault="00B12B31" w:rsidP="00025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A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 </w:t>
      </w:r>
    </w:p>
    <w:p w:rsidR="00B12B31" w:rsidRDefault="00B12B31" w:rsidP="00EF28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Научная статья «О</w:t>
      </w:r>
      <w:r w:rsidRPr="0062093B">
        <w:rPr>
          <w:rFonts w:ascii="Times New Roman" w:hAnsi="Times New Roman" w:cs="Times New Roman"/>
          <w:b/>
          <w:bCs/>
          <w:sz w:val="28"/>
          <w:szCs w:val="28"/>
        </w:rPr>
        <w:t xml:space="preserve">ценка риска здоровью, ассоциированного с пероральным поступлением экотоксикантов из подземных вод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2093B">
        <w:rPr>
          <w:rFonts w:ascii="Times New Roman" w:hAnsi="Times New Roman" w:cs="Times New Roman"/>
          <w:b/>
          <w:bCs/>
          <w:sz w:val="28"/>
          <w:szCs w:val="28"/>
        </w:rPr>
        <w:t>риволжской песчаной гряды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2B31" w:rsidRDefault="00B12B31" w:rsidP="00EF28D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4549">
          <w:rPr>
            <w:rStyle w:val="Hyperlink"/>
            <w:rFonts w:ascii="Times New Roman" w:hAnsi="Times New Roman" w:cs="Times New Roman"/>
            <w:sz w:val="28"/>
            <w:szCs w:val="28"/>
          </w:rPr>
          <w:t>https://www.ssc-ras.ru/ckfinder/userfiles/files/19(1)_77-86_Novikov.pdf</w:t>
        </w:r>
      </w:hyperlink>
    </w:p>
    <w:p w:rsidR="00B12B31" w:rsidRDefault="00B12B31" w:rsidP="00AB0572">
      <w:pPr>
        <w:jc w:val="both"/>
      </w:pPr>
      <w:r>
        <w:tab/>
      </w:r>
    </w:p>
    <w:p w:rsidR="00B12B31" w:rsidRPr="00EF6E1F" w:rsidRDefault="00B12B31" w:rsidP="00EF6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12B31" w:rsidRPr="00EF6E1F" w:rsidSect="00C6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05"/>
    <w:rsid w:val="000254A1"/>
    <w:rsid w:val="00324549"/>
    <w:rsid w:val="004374F4"/>
    <w:rsid w:val="005F3F32"/>
    <w:rsid w:val="0062093B"/>
    <w:rsid w:val="00734A33"/>
    <w:rsid w:val="009065E5"/>
    <w:rsid w:val="00A01826"/>
    <w:rsid w:val="00AB0572"/>
    <w:rsid w:val="00AC0105"/>
    <w:rsid w:val="00B11DD3"/>
    <w:rsid w:val="00B12B31"/>
    <w:rsid w:val="00B4609C"/>
    <w:rsid w:val="00C0008A"/>
    <w:rsid w:val="00C64DD4"/>
    <w:rsid w:val="00DD03E5"/>
    <w:rsid w:val="00EA0F8F"/>
    <w:rsid w:val="00EF28D0"/>
    <w:rsid w:val="00EF6E1F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D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4A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c-ras.ru/ckfinder/userfiles/files/19(1)_77-86_Noviko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48</Words>
  <Characters>278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LEJITO</cp:lastModifiedBy>
  <cp:revision>12</cp:revision>
  <dcterms:created xsi:type="dcterms:W3CDTF">2025-08-27T11:39:00Z</dcterms:created>
  <dcterms:modified xsi:type="dcterms:W3CDTF">2025-08-29T21:32:00Z</dcterms:modified>
</cp:coreProperties>
</file>